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ОСНОВНИ СУД У БРУСУ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108341296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МИКЕ ЂОРЂЕВИЋА ББ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37220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БРУС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16.06.2021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Су ИВ -22-10/2021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ОСНОВНИ СУД У БРУСУ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бр. 1/21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лоз-уља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Ф02-0018183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09135100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лоз-уља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1.800.000,00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ЕУРО МОТУС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101723687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Булевар Михајла Пупина, 115 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(Нови 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2.312.000,00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2.774.400,00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лоз-уља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бр. 1/21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Су ИВ -22-5/2021, 18.05.2021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лоз-уља за потребе грејања Судске јединице у Александровцу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2021/С Ф02-0018183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14.06.2021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Радмановац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 Богдановић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Светлана Радојковић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Мирјана Грбић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Тамара Луковић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Тоскић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лоз-уља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лож-уље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сукцесивна испорука добара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14.06.2021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14.06.2021 12:07:11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ЗЕМУН, ЦАРИЦЕ ЈЕЛЕНЕ, 28, 11273,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1244/јн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11.6.2021. 08:54:10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ШАЛУДОВАЦ, /, /, 35254, Шалудовац,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1/106/2021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13.6.2021. 13:17:57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БЕОГРАД, Булевар Михајла Пупина, 115 а,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14.6.2021. 08:39:07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лож-уље [20000 литара]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[45 дана од дана испоруке добара]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сукцесивна испорука добара [рок испоруке 5 дана од дана наруџбине]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2774400.00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2507333.33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2507333.33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лож-уље [20000 литара]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[45 дана од дана испоруке добара]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сукцесивна испорука добара [рок испоруке 5 дана од дана наруџбине]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2774400.00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2507333.33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2507333.33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2.312.000,00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2.774.400,00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2.507.333,33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3.008.800,00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2.382.000,00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2.852.400,00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2.312.000,00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2.382.000,00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2.507.333,33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 за избор понуђача,најнижа понуђена цена,остали услови испуњени из конкурсне документације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Критеријум за избор понуђача,најнижа понуђена цена,остали услови испуњени из конкурсне документације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пет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